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F24B" w14:textId="336705ED" w:rsidR="002760A0" w:rsidRDefault="009C44AA" w:rsidP="002760A0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2DDFD" wp14:editId="2BDC7BEA">
                <wp:simplePos x="0" y="0"/>
                <wp:positionH relativeFrom="column">
                  <wp:posOffset>622935</wp:posOffset>
                </wp:positionH>
                <wp:positionV relativeFrom="paragraph">
                  <wp:posOffset>12700</wp:posOffset>
                </wp:positionV>
                <wp:extent cx="4019550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8F276" w14:textId="77777777" w:rsidR="002760A0" w:rsidRPr="009C44AA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  <w:lang w:val="es-ES"/>
                              </w:rPr>
                            </w:pPr>
                            <w:r w:rsidRPr="009C44AA">
                              <w:rPr>
                                <w:rFonts w:ascii="Arial" w:hAnsi="Arial" w:cs="Arial"/>
                                <w:b/>
                                <w:sz w:val="18"/>
                                <w:szCs w:val="14"/>
                                <w:lang w:val="es-ES"/>
                              </w:rPr>
                              <w:t>Carta de Presentación Práctica Profesional (Egresados con Seguro Médico propio)</w:t>
                            </w:r>
                          </w:p>
                          <w:p w14:paraId="096A6FCA" w14:textId="77777777" w:rsidR="002760A0" w:rsidRPr="00A8144D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2DDFD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9.05pt;margin-top:1pt;width:316.5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" filled="f" stroked="f">
                <v:textbox>
                  <w:txbxContent>
                    <w:p w14:paraId="41A8F276" w14:textId="77777777" w:rsidR="002760A0" w:rsidRPr="009C44AA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8"/>
                          <w:szCs w:val="14"/>
                          <w:lang w:val="es-ES"/>
                        </w:rPr>
                      </w:pPr>
                      <w:r w:rsidRPr="009C44AA">
                        <w:rPr>
                          <w:rFonts w:ascii="Arial" w:hAnsi="Arial" w:cs="Arial"/>
                          <w:b/>
                          <w:sz w:val="18"/>
                          <w:szCs w:val="14"/>
                          <w:lang w:val="es-ES"/>
                        </w:rPr>
                        <w:t>Carta de Presentación Práctica Profesional (Egresados con Seguro Médico propio)</w:t>
                      </w:r>
                    </w:p>
                    <w:p w14:paraId="096A6FCA" w14:textId="77777777" w:rsidR="002760A0" w:rsidRPr="00A8144D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C4D41" wp14:editId="35C4005C">
                <wp:simplePos x="0" y="0"/>
                <wp:positionH relativeFrom="column">
                  <wp:posOffset>3842385</wp:posOffset>
                </wp:positionH>
                <wp:positionV relativeFrom="paragraph">
                  <wp:posOffset>112395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2794" w14:textId="77777777" w:rsidR="002760A0" w:rsidRPr="00ED457D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C4D41" id="Cuadro de texto 12" o:spid="_x0000_s1027" type="#_x0000_t202" style="position:absolute;margin-left:302.55pt;margin-top:8.85pt;width:133.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" filled="f" stroked="f">
                <v:textbox>
                  <w:txbxContent>
                    <w:p w14:paraId="18792794" w14:textId="77777777" w:rsidR="002760A0" w:rsidRPr="00ED457D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FOR-05-04-18</w:t>
                      </w:r>
                    </w:p>
                  </w:txbxContent>
                </v:textbox>
              </v:shape>
            </w:pict>
          </mc:Fallback>
        </mc:AlternateContent>
      </w:r>
      <w:r w:rsidR="002760A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B2965" wp14:editId="49EBAE83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B948D" w14:textId="53D5BA94" w:rsidR="002760A0" w:rsidRPr="00E77BAE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7B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</w:t>
                            </w:r>
                            <w:r w:rsidR="000E6D54" w:rsidRPr="00E77B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echa </w:t>
                            </w:r>
                            <w:r w:rsidR="00E77BAE" w:rsidRPr="00E77B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de Actualización de Documentos </w:t>
                            </w:r>
                            <w:r w:rsidR="00E344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13 de abril</w:t>
                            </w:r>
                            <w:r w:rsidR="00E77BAE" w:rsidRPr="00E77B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de 2026</w:t>
                            </w:r>
                          </w:p>
                          <w:p w14:paraId="73DEA5A8" w14:textId="77777777" w:rsidR="002760A0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B2965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8" type="#_x0000_t202" style="position:absolute;margin-left:49.05pt;margin-top:29.8pt;width:255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25DB948D" w14:textId="53D5BA94" w:rsidR="002760A0" w:rsidRPr="00E77BAE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E77BAE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</w:t>
                      </w:r>
                      <w:r w:rsidR="000E6D54" w:rsidRPr="00E77BAE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echa </w:t>
                      </w:r>
                      <w:r w:rsidR="00E77BAE" w:rsidRPr="00E77BAE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de Actualización de Documentos </w:t>
                      </w:r>
                      <w:r w:rsidR="00E3441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13 de abril</w:t>
                      </w:r>
                      <w:r w:rsidR="00E77BAE" w:rsidRPr="00E77BAE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de 2026</w:t>
                      </w:r>
                    </w:p>
                    <w:p w14:paraId="73DEA5A8" w14:textId="77777777" w:rsidR="002760A0" w:rsidRDefault="002760A0" w:rsidP="002760A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2760A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6B35A" wp14:editId="71BB3931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6F28F" w14:textId="3444159A" w:rsidR="002760A0" w:rsidRPr="00606F98" w:rsidRDefault="002760A0" w:rsidP="002760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E77B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6B35A" id="Cuadro de texto 11" o:spid="_x0000_s1029" type="#_x0000_t202" style="position:absolute;margin-left:304.8pt;margin-top:29.05pt;width:86.2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6956F28F" w14:textId="3444159A" w:rsidR="002760A0" w:rsidRPr="00606F98" w:rsidRDefault="002760A0" w:rsidP="002760A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Revisión: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E77BA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760A0" w:rsidRPr="007F0B6A">
        <w:rPr>
          <w:noProof/>
          <w:lang w:val="es-MX" w:eastAsia="es-MX"/>
        </w:rPr>
        <w:drawing>
          <wp:inline distT="0" distB="0" distL="0" distR="0" wp14:anchorId="368E012A" wp14:editId="19763786">
            <wp:extent cx="6600825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E9EF" w14:textId="77777777" w:rsidR="009C146A" w:rsidRDefault="002C26BF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344304CE" wp14:editId="0A1C2E7A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C42A0" w14:textId="77777777" w:rsidR="00B171E9" w:rsidRDefault="00B171E9" w:rsidP="00B171E9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</w:p>
    <w:p w14:paraId="7A54D4EE" w14:textId="77777777" w:rsidR="00B171E9" w:rsidRDefault="00B171E9" w:rsidP="00B171E9">
      <w:pPr>
        <w:tabs>
          <w:tab w:val="left" w:pos="6315"/>
          <w:tab w:val="right" w:pos="9781"/>
        </w:tabs>
        <w:rPr>
          <w:rFonts w:cs="Arial"/>
          <w:lang w:val="es-MX"/>
        </w:rPr>
      </w:pPr>
    </w:p>
    <w:p w14:paraId="2379A261" w14:textId="00E54E3E" w:rsidR="00940C5A" w:rsidRDefault="00886576" w:rsidP="00940C5A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E3441A">
        <w:rPr>
          <w:rFonts w:cs="Arial"/>
          <w:noProof/>
          <w:lang w:val="es-MX"/>
        </w:rPr>
        <w:t>16 de abril de 2026</w:t>
      </w:r>
      <w:r w:rsidR="00061BB7">
        <w:rPr>
          <w:rFonts w:cs="Arial"/>
          <w:lang w:val="es-MX"/>
        </w:rPr>
        <w:fldChar w:fldCharType="end"/>
      </w:r>
    </w:p>
    <w:p w14:paraId="0C5716B8" w14:textId="77777777" w:rsidR="00FD0A08" w:rsidRDefault="00886576" w:rsidP="00940C5A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14:paraId="040F3C28" w14:textId="77777777" w:rsidR="00DB5A50" w:rsidRPr="00DB5A50" w:rsidRDefault="00DB5A50" w:rsidP="0046455C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 w:rsidRPr="00DB5A50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DB5A50">
        <w:rPr>
          <w:b/>
          <w:caps/>
          <w:sz w:val="22"/>
        </w:rPr>
        <w:instrText xml:space="preserve"> FORMTEXT </w:instrText>
      </w:r>
      <w:r w:rsidRPr="00DB5A50">
        <w:rPr>
          <w:b/>
          <w:caps/>
          <w:sz w:val="22"/>
        </w:rPr>
      </w:r>
      <w:r w:rsidRPr="00DB5A50">
        <w:rPr>
          <w:b/>
          <w:caps/>
          <w:sz w:val="22"/>
        </w:rPr>
        <w:fldChar w:fldCharType="separate"/>
      </w:r>
      <w:r w:rsidRPr="00DB5A50">
        <w:rPr>
          <w:b/>
          <w:caps/>
          <w:noProof/>
          <w:sz w:val="22"/>
        </w:rPr>
        <w:t>TITULAR (GRADO ACADÉMICO, NOMBRE COMPLETO)</w:t>
      </w:r>
      <w:r w:rsidRPr="00DB5A50"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57837D8E" w14:textId="77777777"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6A74A52C" w14:textId="77777777"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17F17B1A" w14:textId="77777777"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14:paraId="260C606D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43DBF01E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6797836A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3A997584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2C3E1408" w14:textId="6EE1EFF2"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bookmarkStart w:id="0" w:name="Texto2"/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>- Nombre -</w:t>
      </w:r>
      <w:r w:rsidR="00C569A1" w:rsidRPr="00C569A1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C569A1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C569A1">
        <w:rPr>
          <w:rFonts w:cs="Arial"/>
          <w:b/>
          <w:sz w:val="20"/>
          <w:lang w:val="es-MX"/>
        </w:rPr>
        <w:instrText xml:space="preserve"> FORMTEXT </w:instrText>
      </w:r>
      <w:r w:rsidRPr="00C569A1">
        <w:rPr>
          <w:b/>
          <w:sz w:val="20"/>
        </w:rPr>
      </w:r>
      <w:r w:rsidRPr="00C569A1">
        <w:rPr>
          <w:b/>
          <w:sz w:val="20"/>
        </w:rPr>
        <w:fldChar w:fldCharType="separate"/>
      </w:r>
      <w:r w:rsidRPr="00C569A1">
        <w:rPr>
          <w:rFonts w:cs="Arial"/>
          <w:b/>
          <w:noProof/>
          <w:sz w:val="20"/>
          <w:lang w:val="es-MX"/>
        </w:rPr>
        <w:t>- A. Paterno -</w:t>
      </w:r>
      <w:r w:rsidRPr="00C569A1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="00C569A1" w:rsidRPr="00C569A1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="00C569A1" w:rsidRPr="00C569A1">
        <w:rPr>
          <w:rFonts w:cs="Arial"/>
          <w:b/>
          <w:sz w:val="20"/>
          <w:lang w:val="es-MX"/>
        </w:rPr>
        <w:instrText xml:space="preserve"> FORMTEXT </w:instrText>
      </w:r>
      <w:r w:rsidR="00C569A1" w:rsidRPr="00C569A1">
        <w:rPr>
          <w:rFonts w:cs="Arial"/>
          <w:b/>
          <w:sz w:val="20"/>
          <w:lang w:val="es-MX"/>
        </w:rPr>
      </w:r>
      <w:r w:rsidR="00C569A1" w:rsidRPr="00C569A1">
        <w:rPr>
          <w:rFonts w:cs="Arial"/>
          <w:b/>
          <w:sz w:val="20"/>
          <w:lang w:val="es-MX"/>
        </w:rPr>
        <w:fldChar w:fldCharType="separate"/>
      </w:r>
      <w:r w:rsidR="00C569A1" w:rsidRPr="00C569A1">
        <w:rPr>
          <w:rFonts w:cs="Arial"/>
          <w:b/>
          <w:noProof/>
          <w:sz w:val="20"/>
          <w:lang w:val="es-MX"/>
        </w:rPr>
        <w:t>- A. Materno -</w:t>
      </w:r>
      <w:r w:rsidR="00C569A1" w:rsidRPr="00C569A1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1E0FDE">
        <w:rPr>
          <w:rFonts w:cs="Arial"/>
          <w:sz w:val="20"/>
          <w:lang w:val="es-MX"/>
        </w:rPr>
        <w:t xml:space="preserve"> </w:t>
      </w:r>
      <w:r w:rsidR="001E0FDE" w:rsidRPr="001E0FDE">
        <w:rPr>
          <w:rFonts w:cs="Arial"/>
          <w:b/>
          <w:sz w:val="20"/>
          <w:lang w:val="es-MX"/>
        </w:rPr>
        <w:t>egresado</w:t>
      </w:r>
      <w:r w:rsidR="00E77BAE">
        <w:rPr>
          <w:rFonts w:cs="Arial"/>
          <w:b/>
          <w:sz w:val="20"/>
          <w:lang w:val="es-MX"/>
        </w:rPr>
        <w:t>(a)</w:t>
      </w:r>
      <w:r w:rsidR="001E0FDE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940C5A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940C5A">
        <w:rPr>
          <w:rFonts w:cs="Arial"/>
          <w:b/>
          <w:sz w:val="20"/>
          <w:lang w:val="es-MX"/>
        </w:rPr>
        <w:instrText xml:space="preserve"> FORMTEXT </w:instrText>
      </w:r>
      <w:r w:rsidRPr="00940C5A">
        <w:rPr>
          <w:b/>
          <w:sz w:val="20"/>
        </w:rPr>
      </w:r>
      <w:r w:rsidRPr="00940C5A">
        <w:rPr>
          <w:b/>
          <w:sz w:val="20"/>
        </w:rPr>
        <w:fldChar w:fldCharType="separate"/>
      </w:r>
      <w:r w:rsidRPr="00940C5A">
        <w:rPr>
          <w:rFonts w:cs="Arial"/>
          <w:b/>
          <w:noProof/>
          <w:sz w:val="20"/>
          <w:lang w:val="es-MX"/>
        </w:rPr>
        <w:t>- Carrera -</w:t>
      </w:r>
      <w:r w:rsidRPr="00940C5A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>00000000</w:t>
      </w:r>
      <w:r w:rsidR="00C569A1" w:rsidRPr="00C569A1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="00C569A1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el que aparece en la constancia de estudios </w:t>
      </w:r>
      <w:r w:rsidR="00C569A1" w:rsidRPr="00C569A1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C569A1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00% </w:t>
      </w:r>
      <w:r w:rsidR="00C569A1" w:rsidRPr="00C569A1">
        <w:rPr>
          <w:b/>
          <w:sz w:val="20"/>
        </w:rPr>
        <w:fldChar w:fldCharType="end"/>
      </w:r>
      <w:r w:rsidR="00C569A1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E25AF7" w:rsidRPr="00475C45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el del carnet </w:t>
      </w:r>
      <w:r w:rsidR="00C569A1" w:rsidRPr="00C569A1">
        <w:rPr>
          <w:b/>
          <w:sz w:val="20"/>
        </w:rPr>
        <w:fldChar w:fldCharType="end"/>
      </w:r>
      <w:r w:rsidR="00C569A1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por el </w:t>
      </w:r>
      <w:r w:rsidR="00A90711" w:rsidRPr="00DB5A50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default w:val="institución "/>
            </w:textInput>
          </w:ffData>
        </w:fldChar>
      </w:r>
      <w:r w:rsidR="00A90711" w:rsidRPr="00DB5A50">
        <w:rPr>
          <w:b/>
          <w:caps/>
          <w:sz w:val="20"/>
        </w:rPr>
        <w:instrText xml:space="preserve"> FORMTEXT </w:instrText>
      </w:r>
      <w:r w:rsidR="00A90711" w:rsidRPr="00DB5A50">
        <w:rPr>
          <w:b/>
          <w:caps/>
          <w:sz w:val="20"/>
        </w:rPr>
      </w:r>
      <w:r w:rsidR="00A90711" w:rsidRPr="00DB5A50">
        <w:rPr>
          <w:b/>
          <w:caps/>
          <w:sz w:val="20"/>
        </w:rPr>
        <w:fldChar w:fldCharType="separate"/>
      </w:r>
      <w:r w:rsidR="00A90711" w:rsidRPr="00DB5A50">
        <w:rPr>
          <w:b/>
          <w:caps/>
          <w:noProof/>
          <w:sz w:val="20"/>
        </w:rPr>
        <w:t xml:space="preserve">institución </w:t>
      </w:r>
      <w:r w:rsidR="00A90711" w:rsidRPr="00DB5A50">
        <w:rPr>
          <w:b/>
          <w:caps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</w:t>
      </w:r>
      <w:r w:rsidR="00C569A1">
        <w:rPr>
          <w:rFonts w:cs="Arial"/>
          <w:sz w:val="20"/>
          <w:lang w:val="es-MX"/>
        </w:rPr>
        <w:t xml:space="preserve">r </w:t>
      </w:r>
      <w:r w:rsidR="00E4714E">
        <w:rPr>
          <w:rFonts w:cs="Arial"/>
          <w:b/>
          <w:sz w:val="20"/>
          <w:lang w:val="es-MX"/>
        </w:rPr>
        <w:t>la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C569A1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C569A1">
        <w:rPr>
          <w:rFonts w:cs="Arial"/>
          <w:b/>
          <w:sz w:val="20"/>
          <w:lang w:val="es-MX"/>
        </w:rPr>
        <w:instrText xml:space="preserve"> FORMTEXT </w:instrText>
      </w:r>
      <w:r w:rsidR="00C569A1">
        <w:rPr>
          <w:rFonts w:cs="Arial"/>
          <w:b/>
          <w:sz w:val="20"/>
          <w:lang w:val="es-MX"/>
        </w:rPr>
      </w:r>
      <w:r w:rsidR="00C569A1">
        <w:rPr>
          <w:rFonts w:cs="Arial"/>
          <w:b/>
          <w:sz w:val="20"/>
          <w:lang w:val="es-MX"/>
        </w:rPr>
        <w:fldChar w:fldCharType="separate"/>
      </w:r>
      <w:r w:rsidR="00C569A1">
        <w:rPr>
          <w:rFonts w:cs="Arial"/>
          <w:b/>
          <w:noProof/>
          <w:sz w:val="20"/>
          <w:lang w:val="es-MX"/>
        </w:rPr>
        <w:t>-Departamento, Área, Programa ó Proyecto-</w:t>
      </w:r>
      <w:r w:rsidR="00C569A1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28672F" w:rsidRPr="002F6CAA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F6CAA">
        <w:rPr>
          <w:rFonts w:cs="Arial"/>
          <w:sz w:val="20"/>
          <w:lang w:val="es-MX"/>
        </w:rPr>
        <w:t xml:space="preserve">6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</w:t>
      </w:r>
      <w:r w:rsidR="00EB4FE4">
        <w:rPr>
          <w:rFonts w:cs="Arial"/>
          <w:sz w:val="20"/>
          <w:lang w:val="es-MX"/>
        </w:rPr>
        <w:t>enios y/o acuerdos establecidos; De la misma forma pido, que de presentarse alguna irregularidad sea notificada a esta dirección, al teléfono: 712  28 31012 ext-108</w:t>
      </w:r>
      <w:r w:rsidR="001E3C9F">
        <w:rPr>
          <w:rFonts w:cs="Arial"/>
          <w:sz w:val="20"/>
          <w:lang w:val="es-MX"/>
        </w:rPr>
        <w:t>0</w:t>
      </w:r>
      <w:r w:rsidR="00EB4FE4">
        <w:rPr>
          <w:rFonts w:cs="Arial"/>
          <w:sz w:val="20"/>
          <w:lang w:val="es-MX"/>
        </w:rPr>
        <w:t xml:space="preserve"> o al e-mail: </w:t>
      </w:r>
      <w:r w:rsidR="009C44AA">
        <w:rPr>
          <w:rFonts w:cs="Arial"/>
          <w:sz w:val="20"/>
          <w:lang w:val="es-MX"/>
        </w:rPr>
        <w:t>coordinacion.ssypp</w:t>
      </w:r>
      <w:r w:rsidR="00EB4FE4">
        <w:rPr>
          <w:rFonts w:cs="Arial"/>
          <w:sz w:val="20"/>
          <w:lang w:val="es-MX"/>
        </w:rPr>
        <w:t xml:space="preserve">@uicui.edu.mx. </w:t>
      </w:r>
    </w:p>
    <w:p w14:paraId="649350E5" w14:textId="77777777" w:rsidR="00EB4FE4" w:rsidRPr="00475C45" w:rsidRDefault="00EB4FE4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029340CE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500919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500919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6629C99E" w14:textId="77777777" w:rsidR="007B2A5C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7B2A5C" w:rsidRPr="00920FB6" w14:paraId="0BA697B8" w14:textId="77777777" w:rsidTr="001F3F4D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6C28A7BC" w14:textId="77777777" w:rsidR="007B2A5C" w:rsidRDefault="007B2A5C" w:rsidP="001F3F4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14:paraId="6EB7D95F" w14:textId="77777777" w:rsidR="007B2A5C" w:rsidRPr="00920FB6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1E1AF7F1" w14:textId="77777777" w:rsidR="007B2A5C" w:rsidRPr="00920FB6" w:rsidRDefault="007B2A5C" w:rsidP="001F3F4D">
            <w:pPr>
              <w:rPr>
                <w:rFonts w:ascii="Arial Narrow" w:hAnsi="Arial Narrow"/>
                <w:b/>
              </w:rPr>
            </w:pPr>
          </w:p>
        </w:tc>
      </w:tr>
      <w:tr w:rsidR="007B2A5C" w:rsidRPr="00920FB6" w14:paraId="02239CE1" w14:textId="77777777" w:rsidTr="001F3F4D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1117260B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401B3050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6E194F5E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5C06AEF9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077380F8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14:paraId="75275CE4" w14:textId="77777777"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B2A5C" w:rsidRPr="00920FB6" w14:paraId="3AB62D80" w14:textId="77777777" w:rsidTr="001F3F4D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2B461591" w14:textId="77777777" w:rsidR="007B2A5C" w:rsidRPr="00E5610B" w:rsidRDefault="007B2A5C" w:rsidP="001F3F4D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79FC5F76" w14:textId="77777777" w:rsidR="00667B01" w:rsidRPr="00C00AD4" w:rsidRDefault="00E17A32" w:rsidP="001A246A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762FC2EA" wp14:editId="2155833C">
            <wp:simplePos x="0" y="0"/>
            <wp:positionH relativeFrom="page">
              <wp:posOffset>3637915</wp:posOffset>
            </wp:positionH>
            <wp:positionV relativeFrom="paragraph">
              <wp:posOffset>246380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A4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8462C" wp14:editId="34C8FAB9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9F3B1" w14:textId="77777777" w:rsidR="001A5A43" w:rsidRPr="001636A1" w:rsidRDefault="001A5A43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01167996" w14:textId="77777777" w:rsidR="001A5A43" w:rsidRPr="00024095" w:rsidRDefault="001A5A43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56433061" w14:textId="77777777"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6AA3DE9D" w14:textId="77777777"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2BA02F7D" w14:textId="77777777"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516A055E" w14:textId="77777777" w:rsidR="006A2D09" w:rsidRPr="00C00AD4" w:rsidRDefault="006A2D09" w:rsidP="006A2D0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 Conzuelo Bernal</w:t>
                            </w:r>
                          </w:p>
                          <w:p w14:paraId="6B5CD750" w14:textId="77777777" w:rsidR="006A2D09" w:rsidRDefault="006A2D09" w:rsidP="006A2D0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5BDE2BE0" w14:textId="63BD150B" w:rsidR="001A5A43" w:rsidRPr="00C00AD4" w:rsidRDefault="006A2D09" w:rsidP="006A2D09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75460591" w14:textId="77777777" w:rsidR="001A5A43" w:rsidRDefault="001A5A43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8462C" id=" 97" o:spid="_x0000_s1030" type="#_x0000_t202" style="position:absolute;left:0;text-align:left;margin-left:0;margin-top:19.25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" filled="f" stroked="f">
                <v:path arrowok="t"/>
                <v:textbox inset=".5mm,.5mm,.5mm,.5mm">
                  <w:txbxContent>
                    <w:p w14:paraId="0549F3B1" w14:textId="77777777" w:rsidR="001A5A43" w:rsidRPr="001636A1" w:rsidRDefault="001A5A43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01167996" w14:textId="77777777" w:rsidR="001A5A43" w:rsidRPr="00024095" w:rsidRDefault="001A5A43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56433061" w14:textId="77777777"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6AA3DE9D" w14:textId="77777777"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2BA02F7D" w14:textId="77777777"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516A055E" w14:textId="77777777" w:rsidR="006A2D09" w:rsidRPr="00C00AD4" w:rsidRDefault="006A2D09" w:rsidP="006A2D09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6B5CD750" w14:textId="77777777" w:rsidR="006A2D09" w:rsidRDefault="006A2D09" w:rsidP="006A2D09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5BDE2BE0" w14:textId="63BD150B" w:rsidR="001A5A43" w:rsidRPr="00C00AD4" w:rsidRDefault="006A2D09" w:rsidP="006A2D09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75460591" w14:textId="77777777" w:rsidR="001A5A43" w:rsidRDefault="001A5A43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E73B82" w14:textId="77777777" w:rsidR="003E26E5" w:rsidRPr="00024095" w:rsidRDefault="001E3C9F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764E6" wp14:editId="56F68F4A">
                <wp:simplePos x="0" y="0"/>
                <wp:positionH relativeFrom="column">
                  <wp:posOffset>3022600</wp:posOffset>
                </wp:positionH>
                <wp:positionV relativeFrom="paragraph">
                  <wp:posOffset>316230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887D7" w14:textId="77777777" w:rsidR="001E3C9F" w:rsidRPr="00D553F7" w:rsidRDefault="001E3C9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64E6" id="Cuadro de texto 5" o:spid="_x0000_s1031" type="#_x0000_t202" style="position:absolute;margin-left:238pt;margin-top:24.9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" filled="f" stroked="f" strokeweight=".5pt">
                <v:textbox>
                  <w:txbxContent>
                    <w:p w14:paraId="1C5887D7" w14:textId="77777777" w:rsidR="001E3C9F" w:rsidRPr="00D553F7" w:rsidRDefault="001E3C9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8FEE" w14:textId="77777777" w:rsidR="002D5004" w:rsidRDefault="002D5004">
      <w:r>
        <w:separator/>
      </w:r>
    </w:p>
  </w:endnote>
  <w:endnote w:type="continuationSeparator" w:id="0">
    <w:p w14:paraId="601A0670" w14:textId="77777777" w:rsidR="002D5004" w:rsidRDefault="002D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EEA2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FA4ED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01F2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951E" w14:textId="77777777" w:rsidR="002D5004" w:rsidRDefault="002D5004">
      <w:r>
        <w:separator/>
      </w:r>
    </w:p>
  </w:footnote>
  <w:footnote w:type="continuationSeparator" w:id="0">
    <w:p w14:paraId="7EAB1D4D" w14:textId="77777777" w:rsidR="002D5004" w:rsidRDefault="002D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B5348"/>
    <w:rsid w:val="000C65FC"/>
    <w:rsid w:val="000D363C"/>
    <w:rsid w:val="000E6D54"/>
    <w:rsid w:val="000F324D"/>
    <w:rsid w:val="000F4920"/>
    <w:rsid w:val="00107494"/>
    <w:rsid w:val="0012202C"/>
    <w:rsid w:val="001353BB"/>
    <w:rsid w:val="00141E68"/>
    <w:rsid w:val="00143DBF"/>
    <w:rsid w:val="001551DC"/>
    <w:rsid w:val="00155628"/>
    <w:rsid w:val="001843E3"/>
    <w:rsid w:val="001846FF"/>
    <w:rsid w:val="00185593"/>
    <w:rsid w:val="00196713"/>
    <w:rsid w:val="001A194E"/>
    <w:rsid w:val="001A246A"/>
    <w:rsid w:val="001A5A43"/>
    <w:rsid w:val="001B4428"/>
    <w:rsid w:val="001D62C7"/>
    <w:rsid w:val="001E0FDE"/>
    <w:rsid w:val="001E3C9F"/>
    <w:rsid w:val="001F3F4D"/>
    <w:rsid w:val="00212F95"/>
    <w:rsid w:val="002418D5"/>
    <w:rsid w:val="00241E8D"/>
    <w:rsid w:val="00260339"/>
    <w:rsid w:val="002636E7"/>
    <w:rsid w:val="0026403A"/>
    <w:rsid w:val="002760A0"/>
    <w:rsid w:val="0028672F"/>
    <w:rsid w:val="002B6174"/>
    <w:rsid w:val="002C26BF"/>
    <w:rsid w:val="002D5004"/>
    <w:rsid w:val="002E5576"/>
    <w:rsid w:val="002F355D"/>
    <w:rsid w:val="002F6CAA"/>
    <w:rsid w:val="002F7173"/>
    <w:rsid w:val="003174F0"/>
    <w:rsid w:val="0032081F"/>
    <w:rsid w:val="003269C2"/>
    <w:rsid w:val="00331989"/>
    <w:rsid w:val="00340D92"/>
    <w:rsid w:val="0035219F"/>
    <w:rsid w:val="003633B1"/>
    <w:rsid w:val="00381C35"/>
    <w:rsid w:val="0038552F"/>
    <w:rsid w:val="00387E16"/>
    <w:rsid w:val="0039174D"/>
    <w:rsid w:val="003943AE"/>
    <w:rsid w:val="00396300"/>
    <w:rsid w:val="003B7BCC"/>
    <w:rsid w:val="003D540F"/>
    <w:rsid w:val="003E26E5"/>
    <w:rsid w:val="003E4D12"/>
    <w:rsid w:val="003E5E24"/>
    <w:rsid w:val="00410580"/>
    <w:rsid w:val="00411EBD"/>
    <w:rsid w:val="0042188F"/>
    <w:rsid w:val="00441912"/>
    <w:rsid w:val="00451C11"/>
    <w:rsid w:val="00461D5A"/>
    <w:rsid w:val="0046455C"/>
    <w:rsid w:val="00471947"/>
    <w:rsid w:val="00471A7E"/>
    <w:rsid w:val="00475C45"/>
    <w:rsid w:val="004B5602"/>
    <w:rsid w:val="004C0006"/>
    <w:rsid w:val="004D4879"/>
    <w:rsid w:val="004D7C3D"/>
    <w:rsid w:val="004E49FC"/>
    <w:rsid w:val="004E4C8D"/>
    <w:rsid w:val="00500919"/>
    <w:rsid w:val="00526136"/>
    <w:rsid w:val="005406E4"/>
    <w:rsid w:val="005462E9"/>
    <w:rsid w:val="0054660E"/>
    <w:rsid w:val="00566BB5"/>
    <w:rsid w:val="00577B01"/>
    <w:rsid w:val="005A095D"/>
    <w:rsid w:val="005A18D5"/>
    <w:rsid w:val="005A275D"/>
    <w:rsid w:val="005B5681"/>
    <w:rsid w:val="005B6576"/>
    <w:rsid w:val="005E4E2E"/>
    <w:rsid w:val="005E5194"/>
    <w:rsid w:val="0060100D"/>
    <w:rsid w:val="00601EC4"/>
    <w:rsid w:val="00602F1C"/>
    <w:rsid w:val="0062605D"/>
    <w:rsid w:val="00631FD4"/>
    <w:rsid w:val="006371A6"/>
    <w:rsid w:val="00654D2E"/>
    <w:rsid w:val="00667385"/>
    <w:rsid w:val="00667B01"/>
    <w:rsid w:val="006909EF"/>
    <w:rsid w:val="00695585"/>
    <w:rsid w:val="00695C1F"/>
    <w:rsid w:val="006A1B72"/>
    <w:rsid w:val="006A2D09"/>
    <w:rsid w:val="006D204A"/>
    <w:rsid w:val="006D483D"/>
    <w:rsid w:val="006F1E34"/>
    <w:rsid w:val="00702212"/>
    <w:rsid w:val="007050A1"/>
    <w:rsid w:val="00724519"/>
    <w:rsid w:val="00730BFF"/>
    <w:rsid w:val="007351D5"/>
    <w:rsid w:val="00742C9A"/>
    <w:rsid w:val="0075274C"/>
    <w:rsid w:val="0076737B"/>
    <w:rsid w:val="0077314B"/>
    <w:rsid w:val="0077368C"/>
    <w:rsid w:val="007A761F"/>
    <w:rsid w:val="007B2A5C"/>
    <w:rsid w:val="007B6250"/>
    <w:rsid w:val="007C79E2"/>
    <w:rsid w:val="007D049A"/>
    <w:rsid w:val="007D5E67"/>
    <w:rsid w:val="007D6792"/>
    <w:rsid w:val="007F1B8C"/>
    <w:rsid w:val="007F3BE6"/>
    <w:rsid w:val="0080152F"/>
    <w:rsid w:val="0080770C"/>
    <w:rsid w:val="0081095E"/>
    <w:rsid w:val="0084099A"/>
    <w:rsid w:val="00845156"/>
    <w:rsid w:val="008704BE"/>
    <w:rsid w:val="008800A2"/>
    <w:rsid w:val="00881CFA"/>
    <w:rsid w:val="00886576"/>
    <w:rsid w:val="00887516"/>
    <w:rsid w:val="008B5E0F"/>
    <w:rsid w:val="008B7EE7"/>
    <w:rsid w:val="008C77D4"/>
    <w:rsid w:val="008F1CF1"/>
    <w:rsid w:val="00901C8D"/>
    <w:rsid w:val="00904C77"/>
    <w:rsid w:val="00907B90"/>
    <w:rsid w:val="009226EC"/>
    <w:rsid w:val="00924067"/>
    <w:rsid w:val="0092528B"/>
    <w:rsid w:val="00925FF8"/>
    <w:rsid w:val="00934199"/>
    <w:rsid w:val="009349A3"/>
    <w:rsid w:val="00940314"/>
    <w:rsid w:val="00940C5A"/>
    <w:rsid w:val="00952BB0"/>
    <w:rsid w:val="009655FB"/>
    <w:rsid w:val="009926B2"/>
    <w:rsid w:val="009A2F15"/>
    <w:rsid w:val="009B19FB"/>
    <w:rsid w:val="009B2D58"/>
    <w:rsid w:val="009B7B2C"/>
    <w:rsid w:val="009C146A"/>
    <w:rsid w:val="009C44AA"/>
    <w:rsid w:val="009F585D"/>
    <w:rsid w:val="009F6092"/>
    <w:rsid w:val="00A022FC"/>
    <w:rsid w:val="00A02839"/>
    <w:rsid w:val="00A17306"/>
    <w:rsid w:val="00A3184E"/>
    <w:rsid w:val="00A337A3"/>
    <w:rsid w:val="00A473CE"/>
    <w:rsid w:val="00A52F3A"/>
    <w:rsid w:val="00A55FC1"/>
    <w:rsid w:val="00A64B51"/>
    <w:rsid w:val="00A71307"/>
    <w:rsid w:val="00A73B5C"/>
    <w:rsid w:val="00A8748B"/>
    <w:rsid w:val="00A87833"/>
    <w:rsid w:val="00A90711"/>
    <w:rsid w:val="00A93737"/>
    <w:rsid w:val="00AB63D2"/>
    <w:rsid w:val="00AD144B"/>
    <w:rsid w:val="00AD5D81"/>
    <w:rsid w:val="00AE7746"/>
    <w:rsid w:val="00B04919"/>
    <w:rsid w:val="00B171E9"/>
    <w:rsid w:val="00B33287"/>
    <w:rsid w:val="00B44D0F"/>
    <w:rsid w:val="00B67916"/>
    <w:rsid w:val="00B71252"/>
    <w:rsid w:val="00B738C9"/>
    <w:rsid w:val="00B75169"/>
    <w:rsid w:val="00B85C2C"/>
    <w:rsid w:val="00BA4DAF"/>
    <w:rsid w:val="00BC0EF5"/>
    <w:rsid w:val="00BC14EC"/>
    <w:rsid w:val="00BD08B0"/>
    <w:rsid w:val="00BD56D9"/>
    <w:rsid w:val="00BD5DD2"/>
    <w:rsid w:val="00BD679A"/>
    <w:rsid w:val="00BE2400"/>
    <w:rsid w:val="00C00AD4"/>
    <w:rsid w:val="00C02F45"/>
    <w:rsid w:val="00C05BAD"/>
    <w:rsid w:val="00C12809"/>
    <w:rsid w:val="00C17BC0"/>
    <w:rsid w:val="00C3406C"/>
    <w:rsid w:val="00C569A1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D106A4"/>
    <w:rsid w:val="00D25F89"/>
    <w:rsid w:val="00D27F14"/>
    <w:rsid w:val="00D36F77"/>
    <w:rsid w:val="00D549A8"/>
    <w:rsid w:val="00D6148D"/>
    <w:rsid w:val="00D66646"/>
    <w:rsid w:val="00D72277"/>
    <w:rsid w:val="00D80004"/>
    <w:rsid w:val="00D82380"/>
    <w:rsid w:val="00D855D3"/>
    <w:rsid w:val="00DB5A50"/>
    <w:rsid w:val="00DC6AD5"/>
    <w:rsid w:val="00DE56DD"/>
    <w:rsid w:val="00DF1008"/>
    <w:rsid w:val="00E06216"/>
    <w:rsid w:val="00E17A32"/>
    <w:rsid w:val="00E25AF7"/>
    <w:rsid w:val="00E3441A"/>
    <w:rsid w:val="00E415C9"/>
    <w:rsid w:val="00E4714E"/>
    <w:rsid w:val="00E54E25"/>
    <w:rsid w:val="00E5610B"/>
    <w:rsid w:val="00E70EF6"/>
    <w:rsid w:val="00E77BAE"/>
    <w:rsid w:val="00E94483"/>
    <w:rsid w:val="00E94B6C"/>
    <w:rsid w:val="00EA4DE7"/>
    <w:rsid w:val="00EB4FE4"/>
    <w:rsid w:val="00EC1270"/>
    <w:rsid w:val="00EC713D"/>
    <w:rsid w:val="00EE19F4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5D55"/>
    <w:rsid w:val="00F83027"/>
    <w:rsid w:val="00F843F9"/>
    <w:rsid w:val="00F858A1"/>
    <w:rsid w:val="00FA0637"/>
    <w:rsid w:val="00FC1BBB"/>
    <w:rsid w:val="00FC7763"/>
    <w:rsid w:val="00FD0A08"/>
    <w:rsid w:val="00FD24E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832E0A"/>
  <w15:chartTrackingRefBased/>
  <w15:docId w15:val="{51363B4D-33F3-4C4C-B936-682ADB8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2760A0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2760A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3213-EC93-41EB-AC47-829793E5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2</cp:revision>
  <cp:lastPrinted>2017-04-21T17:43:00Z</cp:lastPrinted>
  <dcterms:created xsi:type="dcterms:W3CDTF">2026-04-16T14:48:00Z</dcterms:created>
  <dcterms:modified xsi:type="dcterms:W3CDTF">2026-04-16T14:48:00Z</dcterms:modified>
</cp:coreProperties>
</file>